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D2" w:rsidRDefault="00D73CD2" w:rsidP="00957961">
      <w:pPr>
        <w:ind w:firstLineChars="200" w:firstLine="880"/>
        <w:rPr>
          <w:rFonts w:ascii="Verdana" w:hAnsi="Verdana"/>
          <w:sz w:val="44"/>
          <w:szCs w:val="44"/>
        </w:rPr>
      </w:pPr>
      <w:r>
        <w:rPr>
          <w:rFonts w:ascii="Verdana" w:hAnsi="Verdana" w:hint="eastAsia"/>
          <w:sz w:val="44"/>
          <w:szCs w:val="44"/>
        </w:rPr>
        <w:t>《</w:t>
      </w:r>
      <w:r>
        <w:rPr>
          <w:rFonts w:hint="eastAsia"/>
          <w:sz w:val="44"/>
          <w:szCs w:val="44"/>
        </w:rPr>
        <w:t>做党的忠诚卫士，群众的守护者</w:t>
      </w:r>
      <w:r>
        <w:rPr>
          <w:rFonts w:ascii="Verdana" w:hAnsi="Verdana" w:hint="eastAsia"/>
          <w:sz w:val="44"/>
          <w:szCs w:val="44"/>
        </w:rPr>
        <w:t>》</w:t>
      </w:r>
    </w:p>
    <w:p w:rsidR="00D73CD2" w:rsidRDefault="00D73CD2" w:rsidP="00957961">
      <w:pPr>
        <w:ind w:firstLineChars="200" w:firstLine="880"/>
        <w:rPr>
          <w:rFonts w:ascii="Verdana" w:hAnsi="Verdana"/>
          <w:sz w:val="44"/>
          <w:szCs w:val="44"/>
        </w:rPr>
      </w:pPr>
    </w:p>
    <w:p w:rsidR="00D73CD2" w:rsidRDefault="00D73C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有一首歌，在大地上传播，在阳光里穿梭；有一首歌，在脉管里流淌，在心里头铭刻；这首歌的名字叫做</w:t>
      </w:r>
      <w:r>
        <w:rPr>
          <w:rFonts w:ascii="仿宋" w:eastAsia="仿宋" w:hAnsi="仿宋" w:cs="仿宋"/>
          <w:color w:val="000000"/>
          <w:sz w:val="32"/>
          <w:szCs w:val="32"/>
        </w:rPr>
        <w:t>——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《没有共产党就没有新中国》！在坚强的中国共产党的领导下，</w:t>
      </w:r>
      <w:r>
        <w:rPr>
          <w:rFonts w:ascii="仿宋" w:eastAsia="仿宋" w:hAnsi="仿宋" w:cs="仿宋" w:hint="eastAsia"/>
          <w:sz w:val="32"/>
          <w:szCs w:val="32"/>
        </w:rPr>
        <w:t>老一辈无产阶级革命家，为了建立强大祖国，冲锋陷阵、浴血奋战，换来了今天来之不易的新生活。</w:t>
      </w:r>
    </w:p>
    <w:p w:rsidR="00D73CD2" w:rsidRDefault="00D73C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而今战火熄灭、硝烟散尽，先烈们的革命精神仍然激励着我们每一个人，牢记使命，对党忠诚，在平凡的岗位上做出无愧于党和人民、无愧于时代的优秀业绩。</w:t>
      </w:r>
    </w:p>
    <w:p w:rsidR="00D73CD2" w:rsidRDefault="00D73C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人民检察官，一个神圣而庄严的职业，曾使多少有志青年为之慷慨激昂、热血沸腾。然而，在人民检察官光辉形象的背后，更多的是对党的无限忠诚，是对人民的无私奉献！</w:t>
      </w:r>
    </w:p>
    <w:p w:rsidR="00D73CD2" w:rsidRDefault="00D73CD2">
      <w:pPr>
        <w:ind w:firstLineChars="200" w:firstLine="640"/>
        <w:rPr>
          <w:rFonts w:ascii="仿宋" w:eastAsia="仿宋" w:hAnsi="仿宋" w:cs="仿宋"/>
          <w:color w:val="00808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路上的岁月像一首歌，我们用智慧谱写动人的旋律；办案子的日子像一幅画，我们用汗水描绘出了靓丽的色彩；调解纠纷的时光像一条河，我们把理想和追求闪烁成欢腾的浪花。这就是肩负着祖国神圣使命的检察干警，我们是那样的平凡而充实，辛劳却快乐。</w:t>
      </w:r>
    </w:p>
    <w:p w:rsidR="00D73CD2" w:rsidRDefault="00D73C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雷锋日记里有这样一段话：“如果你是一滴水，你是否滋润了一寸土地？如果你是一线阳光，你是否照亮了一分黑暗？如果你是一颗粮食，你是否哺育了有用的生命？如果你是一颗最小的螺丝钉，你是否永远守在你生活的岗位上？”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73CD2" w:rsidRDefault="00D73C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的家不在这在这个县城，对她却是无比熟悉，闭着眼睛就能在脑海里描出她的轮廓，整齐漂亮的现代化高楼，干净整洁的马路……看着居民们安居乐业，我打心里感到自豪。李某某离婚申诉案，张某某等人聚众斗殴案，王某某盗窃案等等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虽是鸡毛蒜皮，却是不容懈怠，任何小问题都有可能影响社会和谐。我们的工作没有公安抓捕嫌疑人的惊心动魄，我们只是默默地不断办理案子、行使检察监督权，这是检察工作的基础。虽然繁琐的办案工作常常令我忙得不可开交，可是看到被害人、申诉人满意的笑脸，我的疲惫也就让那自豪之情一扫而光了，只要是为百姓做事，忙点累点又有什么呢</w:t>
      </w:r>
      <w:r>
        <w:rPr>
          <w:rFonts w:ascii="仿宋" w:eastAsia="仿宋" w:hAnsi="仿宋" w:cs="仿宋"/>
          <w:sz w:val="32"/>
          <w:szCs w:val="32"/>
        </w:rPr>
        <w:t>?</w:t>
      </w:r>
      <w:r>
        <w:rPr>
          <w:rFonts w:ascii="仿宋" w:eastAsia="仿宋" w:hAnsi="仿宋" w:cs="仿宋" w:hint="eastAsia"/>
          <w:sz w:val="32"/>
          <w:szCs w:val="32"/>
        </w:rPr>
        <w:t>七月流火我们挥汗如雨，寒冬腊月我们身披雪霜，日复一日，年复一年……我们用实际行动回答了一切质疑，铸就了党的忠诚卫士！</w:t>
      </w:r>
    </w:p>
    <w:p w:rsidR="00D73CD2" w:rsidRDefault="00D73CD2">
      <w:pPr>
        <w:ind w:firstLineChars="200" w:firstLine="640"/>
        <w:rPr>
          <w:rFonts w:ascii="仿宋" w:eastAsia="仿宋" w:hAnsi="仿宋" w:cs="仿宋"/>
          <w:color w:val="00808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从某种程度上讲，检察干警对于老百姓，就是讲道理，讨说法的地方，人民检察干警代表着检察机关的形象，一举一动都会彰显法律公正与否、百姓利益重要与否。正是这些普普通通的百姓，织就了我们庄严的人民检察，赋予了我们神圣的执法权，如果不为他们谋利不为他们着想，我们的存在又有何意义？</w:t>
      </w:r>
    </w:p>
    <w:p w:rsidR="00D73CD2" w:rsidRDefault="00D73CD2">
      <w:pPr>
        <w:ind w:firstLineChars="150" w:firstLine="480"/>
        <w:rPr>
          <w:rFonts w:ascii="仿宋" w:eastAsia="仿宋" w:hAnsi="仿宋" w:cs="仿宋"/>
          <w:color w:val="00808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是一名普通的青年检察干警，深知自己的权、利源于人民，自己能做的，就是要立足实际，扎实勤奋地在办案子、走访调查案情工作上下功夫，树立和强化服务意识，清正廉洁，确保情为民所系、权为民所用、利为民所谋，做群众贴心人！</w:t>
      </w:r>
    </w:p>
    <w:p w:rsidR="00D73CD2" w:rsidRDefault="00D73CD2">
      <w:pPr>
        <w:ind w:firstLineChars="211" w:firstLine="675"/>
        <w:rPr>
          <w:rFonts w:ascii="仿宋" w:eastAsia="仿宋" w:hAnsi="仿宋" w:cs="仿宋"/>
          <w:color w:val="00808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为青年人，尤其是一名年轻的检察干警，生命对于我们来说不仅仅是一滴滴的鲜血，它更是渴望燃烧的激情；青春也不仅仅是一声声的赞美，它更是拥有使命并为之奋斗不息的源泉。在省、市院党组织的领导和关怀下，相信我们将用汗水和热情成就生命的精彩，用青春和热血见证我们共同的誓言：为祖国检察事业的美好明天而奋斗终身！</w:t>
      </w:r>
    </w:p>
    <w:p w:rsidR="00D73CD2" w:rsidRDefault="00D73CD2">
      <w:pPr>
        <w:ind w:firstLine="3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/>
      </w:r>
      <w:bookmarkStart w:id="0" w:name="_GoBack"/>
      <w:bookmarkEnd w:id="0"/>
    </w:p>
    <w:p w:rsidR="00D73CD2" w:rsidRDefault="00D73CD2">
      <w:pPr>
        <w:ind w:firstLine="48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D73CD2" w:rsidRDefault="00D73CD2">
      <w:pPr>
        <w:ind w:firstLine="48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D73CD2" w:rsidRDefault="00D73CD2">
      <w:pPr>
        <w:ind w:firstLine="48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高建宇</w:t>
      </w:r>
    </w:p>
    <w:p w:rsidR="00D73CD2" w:rsidRDefault="00D73CD2">
      <w:pPr>
        <w:ind w:firstLine="48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7"/>
        </w:smartTagPr>
        <w:r>
          <w:rPr>
            <w:rFonts w:ascii="仿宋" w:eastAsia="仿宋" w:hAnsi="仿宋" w:cs="仿宋"/>
            <w:sz w:val="32"/>
            <w:szCs w:val="32"/>
            <w:shd w:val="clear" w:color="auto" w:fill="FFFFFF"/>
          </w:rPr>
          <w:t>2017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年</w:t>
        </w:r>
        <w:r>
          <w:rPr>
            <w:rFonts w:ascii="仿宋" w:eastAsia="仿宋" w:hAnsi="仿宋" w:cs="仿宋"/>
            <w:sz w:val="32"/>
            <w:szCs w:val="32"/>
            <w:shd w:val="clear" w:color="auto" w:fill="FFFFFF"/>
          </w:rPr>
          <w:t>8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月</w:t>
        </w:r>
        <w:r>
          <w:rPr>
            <w:rFonts w:ascii="仿宋" w:eastAsia="仿宋" w:hAnsi="仿宋" w:cs="仿宋"/>
            <w:sz w:val="32"/>
            <w:szCs w:val="32"/>
            <w:shd w:val="clear" w:color="auto" w:fill="FFFFFF"/>
          </w:rPr>
          <w:t>31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日</w:t>
        </w:r>
      </w:smartTag>
    </w:p>
    <w:sectPr w:rsidR="00D73CD2" w:rsidSect="00130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D2" w:rsidRDefault="00D73CD2">
      <w:r>
        <w:separator/>
      </w:r>
    </w:p>
  </w:endnote>
  <w:endnote w:type="continuationSeparator" w:id="0">
    <w:p w:rsidR="00D73CD2" w:rsidRDefault="00D7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D2" w:rsidRDefault="00D73CD2">
      <w:r>
        <w:separator/>
      </w:r>
    </w:p>
  </w:footnote>
  <w:footnote w:type="continuationSeparator" w:id="0">
    <w:p w:rsidR="00D73CD2" w:rsidRDefault="00D73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 w:rsidP="0030799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57D"/>
    <w:rsid w:val="0013057D"/>
    <w:rsid w:val="001C4D34"/>
    <w:rsid w:val="002017CE"/>
    <w:rsid w:val="00307994"/>
    <w:rsid w:val="00380393"/>
    <w:rsid w:val="003C03C1"/>
    <w:rsid w:val="005B1E9E"/>
    <w:rsid w:val="00957961"/>
    <w:rsid w:val="00A207AE"/>
    <w:rsid w:val="00B0576D"/>
    <w:rsid w:val="00B05898"/>
    <w:rsid w:val="00B14892"/>
    <w:rsid w:val="00C05E16"/>
    <w:rsid w:val="00CD6E3A"/>
    <w:rsid w:val="00D73CD2"/>
    <w:rsid w:val="00FF7E78"/>
    <w:rsid w:val="0F2D45B6"/>
    <w:rsid w:val="47BF77CC"/>
    <w:rsid w:val="516F2720"/>
    <w:rsid w:val="58CB7A1C"/>
    <w:rsid w:val="61EC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7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57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03C1"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13057D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957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03C1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57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03C1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195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《做党的忠诚卫士，群众的守护者》</dc:title>
  <dc:subject/>
  <dc:creator>gjy</dc:creator>
  <cp:keywords/>
  <dc:description/>
  <cp:lastModifiedBy>寇黎黎</cp:lastModifiedBy>
  <cp:revision>3</cp:revision>
  <dcterms:created xsi:type="dcterms:W3CDTF">2017-08-31T02:22:00Z</dcterms:created>
  <dcterms:modified xsi:type="dcterms:W3CDTF">2017-09-01T02:31:00Z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