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063" w:rsidRDefault="00DF3063" w:rsidP="00C31FD9">
      <w:pPr>
        <w:jc w:val="center"/>
        <w:rPr>
          <w:rFonts w:ascii="宋体" w:eastAsia="宋体" w:hAnsi="宋体" w:cs="Times New Roman"/>
          <w:sz w:val="32"/>
          <w:szCs w:val="32"/>
        </w:rPr>
      </w:pPr>
      <w:r w:rsidRPr="00C31FD9">
        <w:rPr>
          <w:rFonts w:ascii="宋体" w:eastAsia="宋体" w:hAnsi="宋体" w:cs="宋体" w:hint="eastAsia"/>
          <w:sz w:val="32"/>
          <w:szCs w:val="32"/>
        </w:rPr>
        <w:t>励志有恒不忘初心</w:t>
      </w:r>
      <w:r w:rsidRPr="00C31FD9">
        <w:rPr>
          <w:rFonts w:ascii="宋体" w:eastAsia="宋体" w:hAnsi="宋体" w:cs="宋体"/>
          <w:sz w:val="32"/>
          <w:szCs w:val="32"/>
        </w:rPr>
        <w:t xml:space="preserve"> </w:t>
      </w:r>
      <w:r w:rsidRPr="00C31FD9">
        <w:rPr>
          <w:rFonts w:ascii="宋体" w:eastAsia="宋体" w:hAnsi="宋体" w:cs="宋体" w:hint="eastAsia"/>
          <w:sz w:val="32"/>
          <w:szCs w:val="32"/>
        </w:rPr>
        <w:t>做忠诚卫士</w:t>
      </w:r>
    </w:p>
    <w:p w:rsidR="00DF3063" w:rsidRDefault="00DF3063" w:rsidP="006C23E1">
      <w:pPr>
        <w:jc w:val="center"/>
        <w:rPr>
          <w:rFonts w:ascii="仿宋" w:eastAsia="仿宋" w:hAnsi="仿宋" w:cs="Times New Roman"/>
          <w:sz w:val="32"/>
          <w:szCs w:val="32"/>
        </w:rPr>
      </w:pPr>
    </w:p>
    <w:p w:rsidR="00DF3063" w:rsidRDefault="00DF3063" w:rsidP="006C23E1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初心萌动</w:t>
      </w:r>
    </w:p>
    <w:p w:rsidR="00DF3063" w:rsidRDefault="00DF3063" w:rsidP="00C31FD9">
      <w:pPr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小时候总是吵着闹着要父母带我去坐一次火车，然而每一次他们都说只要我认真读书，将来考上大学就一定可以实现这个愿望。就因为想坐火车这个简单而又没有追求的梦想，我每天早早到学校上课，从不迟到、早退，一坚持就是十几年！</w:t>
      </w:r>
    </w:p>
    <w:p w:rsidR="00DF3063" w:rsidRDefault="00DF3063" w:rsidP="00C31FD9">
      <w:pPr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终于，我迎来了人生第一个重要的日子</w:t>
      </w:r>
      <w:r>
        <w:rPr>
          <w:rFonts w:ascii="仿宋" w:eastAsia="仿宋" w:hAnsi="仿宋" w:cs="仿宋"/>
          <w:sz w:val="32"/>
          <w:szCs w:val="32"/>
        </w:rPr>
        <w:t>——2009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18</w:t>
      </w:r>
      <w:r>
        <w:rPr>
          <w:rFonts w:ascii="仿宋" w:eastAsia="仿宋" w:hAnsi="仿宋" w:cs="仿宋" w:hint="eastAsia"/>
          <w:sz w:val="32"/>
          <w:szCs w:val="32"/>
        </w:rPr>
        <w:t>日，那天我收到了攀枝花学院的录取通知书，并且是梦寐以求的法学专业。当时还懵懂的我第一次感觉喜从天降，我快速地跑到田间地里把喜讯告诉了辛苦抚养我的父母，一家人激动的眼泪夺眶而出。</w:t>
      </w:r>
      <w:bookmarkStart w:id="0" w:name="_GoBack"/>
      <w:bookmarkEnd w:id="0"/>
    </w:p>
    <w:p w:rsidR="00DF3063" w:rsidRDefault="00DF3063" w:rsidP="006C23E1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梦想坚决</w:t>
      </w:r>
    </w:p>
    <w:p w:rsidR="00DF3063" w:rsidRDefault="00DF3063" w:rsidP="00B21707">
      <w:pPr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快乐的日子总是那么短暂，转眼到了开学的时间。还记得出发前一天晚上，直到深夜父母还在为我收拾行李，总觉得还有什么东西没带、总觉得还有什么话要交代……第二天我也在火车站如愿以偿地坐上了心仪已久火车，“她”是那么纤细苗条、婀罗多姿……原来梦想变为现实也就是这般简单</w:t>
      </w:r>
      <w:r>
        <w:rPr>
          <w:rFonts w:ascii="仿宋" w:eastAsia="仿宋" w:hAnsi="仿宋" w:cs="仿宋"/>
          <w:sz w:val="32"/>
          <w:szCs w:val="32"/>
        </w:rPr>
        <w:t>——</w:t>
      </w:r>
      <w:r>
        <w:rPr>
          <w:rFonts w:ascii="仿宋" w:eastAsia="仿宋" w:hAnsi="仿宋" w:cs="仿宋" w:hint="eastAsia"/>
          <w:sz w:val="32"/>
          <w:szCs w:val="32"/>
        </w:rPr>
        <w:t>坚定、努力地走下去即可！</w:t>
      </w:r>
    </w:p>
    <w:p w:rsidR="00DF3063" w:rsidRDefault="00DF3063" w:rsidP="001B508E">
      <w:pPr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我血气方刚地踏进了攀枝花学院，开始人生的第一个征程。看着“明德砺志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博学笃行”的校训，我心中暗自立下誓言：一定要学好法律，不辜负父母的期望，将来成为对国家和社会有用的人</w:t>
      </w:r>
      <w:r>
        <w:rPr>
          <w:rFonts w:ascii="仿宋" w:eastAsia="仿宋" w:hAnsi="仿宋" w:cs="仿宋"/>
          <w:sz w:val="32"/>
          <w:szCs w:val="32"/>
        </w:rPr>
        <w:t>!</w:t>
      </w:r>
      <w:r>
        <w:rPr>
          <w:rFonts w:ascii="仿宋" w:eastAsia="仿宋" w:hAnsi="仿宋" w:cs="仿宋" w:hint="eastAsia"/>
          <w:sz w:val="32"/>
          <w:szCs w:val="32"/>
        </w:rPr>
        <w:t>某一次法理学课堂上，听到老师讲述检察人员身上的光环，老师说他们有崇高的理想、坚定的信念；他们有昂扬的气势、奋发的精神；他们有顽强的意志、执着的追求。他们是忠诚、公正、清廉、文明的代表！听得我热血沸腾，仿佛达到人生的沸点，就在那时我清晰地明白原来检察生活就是我选择法学的初心，就是我想要的生活！</w:t>
      </w:r>
    </w:p>
    <w:p w:rsidR="00DF3063" w:rsidRDefault="00DF3063" w:rsidP="001B508E">
      <w:pPr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当时我的家庭条件很差，总想着要为家里减轻负担，但又不能耽误学业。于是我充分利用好上课时间，心无旁骛地学习，每一次都坐在第一排，这样会听得更清楚、记得更牢固。四年里获得四次国家奖学金、助学金，我大学所有的生活费也就基本上解决了；晚间和周末我都做着各种兼职赚取了学费和毕业前后的实习费用。就这样简单的重复，一晃四年就过去了……</w:t>
      </w:r>
    </w:p>
    <w:p w:rsidR="00DF3063" w:rsidRDefault="00DF3063" w:rsidP="00E90A27">
      <w:pPr>
        <w:jc w:val="center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梦想初现</w:t>
      </w:r>
    </w:p>
    <w:p w:rsidR="00DF3063" w:rsidRDefault="00DF3063" w:rsidP="006F7EE9">
      <w:pPr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逐装不止初相逢，洗尽铅华也从容，服务人民鸿鹄志，凡人一生亦英雄。我想有检察事业的陪伴就是我今生的生活，初心不改、风雨兼程，我愿用满腔的热血、炽烈的忠诚，扬起青春的风帆，在追寻检察梦的征程上乘风破浪，砺志前行！</w:t>
      </w:r>
    </w:p>
    <w:p w:rsidR="00DF3063" w:rsidRDefault="00DF3063" w:rsidP="006F7EE9">
      <w:pPr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知道梦想才刚刚开始，前方会有荆棘、有坎坷、有诱惑，而我要做的就是坚定不移地走下去。因为我深知“船停在码头是最安全的，但那不是造船的目的；人呆在家里是最舒服的，但那不是人生的意义”。人生只有拼出来的精彩，没有等出来的辉煌！</w:t>
      </w:r>
    </w:p>
    <w:p w:rsidR="00DF3063" w:rsidRDefault="00DF3063" w:rsidP="006F7EE9">
      <w:pPr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怀揣着一颗璀璨检徽下、忠诚卫士心，洋溢着对党和人民无限的忠诚和热爱，我们青年检察干警必将在平凡的岗位上做出不平凡的成绩。生命不息，奋斗不止，努力做检察事业的急先锋和未来的缔造者！</w:t>
      </w:r>
    </w:p>
    <w:p w:rsidR="00DF3063" w:rsidRDefault="00DF3063" w:rsidP="006F7EE9">
      <w:pPr>
        <w:ind w:firstLine="645"/>
        <w:rPr>
          <w:rFonts w:ascii="仿宋" w:eastAsia="仿宋" w:hAnsi="仿宋" w:cs="Times New Roman"/>
          <w:sz w:val="32"/>
          <w:szCs w:val="32"/>
        </w:rPr>
      </w:pPr>
    </w:p>
    <w:p w:rsidR="00DF3063" w:rsidRDefault="00DF3063" w:rsidP="006F7EE9">
      <w:pPr>
        <w:ind w:firstLine="645"/>
        <w:rPr>
          <w:rFonts w:ascii="仿宋" w:eastAsia="仿宋" w:hAnsi="仿宋" w:cs="Times New Roman"/>
          <w:sz w:val="32"/>
          <w:szCs w:val="32"/>
        </w:rPr>
      </w:pPr>
    </w:p>
    <w:p w:rsidR="00DF3063" w:rsidRDefault="00DF3063" w:rsidP="006F7EE9">
      <w:pPr>
        <w:ind w:firstLine="645"/>
        <w:rPr>
          <w:rFonts w:ascii="仿宋" w:eastAsia="仿宋" w:hAnsi="仿宋" w:cs="Times New Roman"/>
          <w:sz w:val="32"/>
          <w:szCs w:val="32"/>
        </w:rPr>
      </w:pPr>
    </w:p>
    <w:p w:rsidR="00DF3063" w:rsidRPr="0096641C" w:rsidRDefault="00DF3063" w:rsidP="006F7EE9">
      <w:pPr>
        <w:ind w:firstLine="645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张路豪</w:t>
      </w:r>
    </w:p>
    <w:sectPr w:rsidR="00DF3063" w:rsidRPr="0096641C" w:rsidSect="00AB2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舒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772F"/>
    <w:rsid w:val="00161FFE"/>
    <w:rsid w:val="001B508E"/>
    <w:rsid w:val="001D7DC0"/>
    <w:rsid w:val="004069F7"/>
    <w:rsid w:val="0041458D"/>
    <w:rsid w:val="00516CB8"/>
    <w:rsid w:val="00542AB6"/>
    <w:rsid w:val="005922D9"/>
    <w:rsid w:val="005C1DB6"/>
    <w:rsid w:val="00632162"/>
    <w:rsid w:val="00696E2C"/>
    <w:rsid w:val="006C23E1"/>
    <w:rsid w:val="006F7EE9"/>
    <w:rsid w:val="0096641C"/>
    <w:rsid w:val="009A772F"/>
    <w:rsid w:val="00AB2B99"/>
    <w:rsid w:val="00B21707"/>
    <w:rsid w:val="00C31FD9"/>
    <w:rsid w:val="00DF3063"/>
    <w:rsid w:val="00E90A27"/>
    <w:rsid w:val="00ED2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B99"/>
    <w:pPr>
      <w:widowControl w:val="0"/>
      <w:jc w:val="both"/>
    </w:pPr>
    <w:rPr>
      <w:rFonts w:cs="等线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664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64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3</Pages>
  <Words>170</Words>
  <Characters>970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检察院</dc:creator>
  <cp:keywords/>
  <dc:description/>
  <cp:lastModifiedBy>张璇</cp:lastModifiedBy>
  <cp:revision>5</cp:revision>
  <dcterms:created xsi:type="dcterms:W3CDTF">2017-09-01T05:42:00Z</dcterms:created>
  <dcterms:modified xsi:type="dcterms:W3CDTF">2017-09-11T09:09:00Z</dcterms:modified>
</cp:coreProperties>
</file>